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2A63F863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59F29F8B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4BDF8843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597B5A57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6C4599F0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452F8054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4A5ADEF9" w14:textId="57C44AF9" w:rsidR="00C75B30" w:rsidRDefault="00C75B30" w:rsidP="00C75B30">
            <w:pPr>
              <w:spacing w:before="120"/>
              <w:jc w:val="center"/>
              <w:rPr>
                <w:rFonts w:ascii="Arial" w:hAnsi="Arial"/>
                <w:b/>
                <w:spacing w:val="60"/>
                <w:sz w:val="22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  <w:sz w:val="22"/>
              </w:rPr>
              <w:t>BETRIEBSANWEISUNG</w:t>
            </w:r>
          </w:p>
          <w:p w14:paraId="207D1F2F" w14:textId="638E054A" w:rsidR="008E1C80" w:rsidRPr="008E1C80" w:rsidRDefault="008E1C80" w:rsidP="008E1C80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 w:rsidRPr="00B4159D"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1B28C2BD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05C37CB1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37935656" w14:textId="77777777" w:rsidR="00C75B30" w:rsidRDefault="005F6411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3048D4A3" wp14:editId="751246C8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107950</wp:posOffset>
                  </wp:positionV>
                  <wp:extent cx="1188720" cy="587375"/>
                  <wp:effectExtent l="0" t="0" r="0" b="317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2A774D4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583CAAF5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57336AD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3DDD43B6" w14:textId="5E38513D" w:rsidR="000A0302" w:rsidRDefault="00DA33C2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EW</w:t>
            </w:r>
            <w:r w:rsidR="000A7A51">
              <w:rPr>
                <w:rFonts w:ascii="Arial" w:hAnsi="Arial"/>
                <w:b/>
                <w:sz w:val="28"/>
              </w:rPr>
              <w:t xml:space="preserve"> </w:t>
            </w:r>
            <w:r w:rsidR="004D58B9">
              <w:rPr>
                <w:rFonts w:ascii="Arial" w:hAnsi="Arial"/>
                <w:b/>
                <w:sz w:val="28"/>
              </w:rPr>
              <w:t>Intensiv</w:t>
            </w:r>
            <w:r w:rsidR="000070FC">
              <w:rPr>
                <w:rFonts w:ascii="Arial" w:hAnsi="Arial"/>
                <w:b/>
                <w:sz w:val="28"/>
              </w:rPr>
              <w:t>e</w:t>
            </w:r>
          </w:p>
          <w:p w14:paraId="6C7B748E" w14:textId="77777777" w:rsidR="00A46B41" w:rsidRDefault="00A46B41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0A0302" w14:paraId="07F0AFA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6A9597E2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731D941B" w14:textId="77777777" w:rsidTr="002274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78EE7B1" w14:textId="77777777" w:rsidR="000A0302" w:rsidRDefault="005F6411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15C24">
              <w:rPr>
                <w:noProof/>
              </w:rPr>
              <w:drawing>
                <wp:inline distT="0" distB="0" distL="0" distR="0" wp14:anchorId="59325121" wp14:editId="7A5F3D2B">
                  <wp:extent cx="704850" cy="704850"/>
                  <wp:effectExtent l="0" t="0" r="0" b="0"/>
                  <wp:docPr id="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005B453A" w14:textId="77777777" w:rsidR="00CE67FE" w:rsidRDefault="00CE67FE" w:rsidP="00B558AA">
            <w:pPr>
              <w:pStyle w:val="AbschnittText"/>
              <w:ind w:left="0"/>
              <w:rPr>
                <w:rFonts w:ascii="Arial" w:hAnsi="Arial"/>
                <w:sz w:val="22"/>
              </w:rPr>
            </w:pPr>
          </w:p>
          <w:p w14:paraId="487B5FF7" w14:textId="7AC1A86F" w:rsidR="000A7A51" w:rsidRDefault="000A7A51" w:rsidP="00B558AA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0A7A51">
              <w:rPr>
                <w:rFonts w:ascii="Arial" w:hAnsi="Arial"/>
                <w:sz w:val="22"/>
              </w:rPr>
              <w:t>Verursacht schwere Augenreizung.</w:t>
            </w:r>
          </w:p>
          <w:p w14:paraId="7267A474" w14:textId="421C5B77" w:rsidR="00E13672" w:rsidRDefault="00E13672" w:rsidP="00B558AA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E13672">
              <w:rPr>
                <w:rFonts w:ascii="Arial" w:hAnsi="Arial"/>
                <w:sz w:val="22"/>
              </w:rPr>
              <w:t>Kann allergische Hautreaktionen verursachen.</w:t>
            </w:r>
          </w:p>
          <w:p w14:paraId="401D72C7" w14:textId="3AE0939E" w:rsidR="00227488" w:rsidRDefault="00227488" w:rsidP="00B558AA">
            <w:pPr>
              <w:pStyle w:val="AbschnittText"/>
              <w:ind w:left="0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44C921AC" w14:textId="77777777" w:rsidR="000A0302" w:rsidRDefault="000A0302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</w:p>
        </w:tc>
      </w:tr>
      <w:tr w:rsidR="000A0302" w14:paraId="19537991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50C7BABB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7D585B2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26B7D27" w14:textId="77777777" w:rsidR="000A0302" w:rsidRDefault="005F6411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2BAA730" wp14:editId="3DACACFC">
                  <wp:extent cx="695325" cy="695325"/>
                  <wp:effectExtent l="0" t="0" r="9525" b="952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AD13F6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  <w:p w14:paraId="6AE3B98E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3D5259B9" w14:textId="77777777" w:rsidR="00227488" w:rsidRDefault="00227488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Bei der Arbeit Schutzbrille und Schutzhandschuhe tragen </w:t>
            </w:r>
          </w:p>
          <w:p w14:paraId="1B48DFA8" w14:textId="77777777" w:rsidR="00227488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Direkten Kontakt mit Haut und Kleidung vermeiden. </w:t>
            </w:r>
          </w:p>
          <w:p w14:paraId="55B8F484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Beschmutzte oder getränkte Kleidung sofort ausziehen. Bei Berührung mit der Haut sofort mit viel Wasser abwaschen. Vorbeugender Hautschutz.</w:t>
            </w:r>
          </w:p>
          <w:p w14:paraId="3389468B" w14:textId="77777777" w:rsidR="000A0302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34640D20" w14:textId="77777777" w:rsidR="000A0302" w:rsidRDefault="005F6411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24752381" wp14:editId="3CDFCB2E">
                  <wp:extent cx="676275" cy="676275"/>
                  <wp:effectExtent l="0" t="0" r="9525" b="952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6EC31E65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1AE5298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7A36044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31B102BF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2A4F601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E71EDB2" w14:textId="77777777" w:rsidR="000A0302" w:rsidRDefault="005F6411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1F1A63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08269D7" wp14:editId="56235DE8">
                  <wp:extent cx="685800" cy="600075"/>
                  <wp:effectExtent l="0" t="0" r="0" b="9525"/>
                  <wp:docPr id="4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899D0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5BF1735D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58E39678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2E1051B6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431B7DF8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10BC7E8B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6B1DBD47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226BBD5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300B3EB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2D031A89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4811397D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EF33FE1" w14:textId="77777777" w:rsidR="000A0302" w:rsidRDefault="005F6411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1F1A63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5D6706A" wp14:editId="2EA351E6">
                  <wp:extent cx="685800" cy="685800"/>
                  <wp:effectExtent l="0" t="0" r="0" b="0"/>
                  <wp:docPr id="5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E69AF2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1DD2E14D" w14:textId="77777777" w:rsidR="000A0302" w:rsidRDefault="00C47336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Hautkontakt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3E1A00F8" w14:textId="77777777" w:rsidR="000A0302" w:rsidRDefault="00C47336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Augenkontakt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06A3F434" w14:textId="77777777" w:rsidR="00227488" w:rsidRDefault="00C47336" w:rsidP="00227488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Verschlucken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>
              <w:rPr>
                <w:rFonts w:ascii="Arial" w:hAnsi="Arial"/>
                <w:sz w:val="22"/>
              </w:rPr>
              <w:t>Nur wenn bei Bewuss</w:t>
            </w:r>
            <w:r w:rsidR="000A0302"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5ADC14A7" w14:textId="77777777" w:rsidR="000A0302" w:rsidRDefault="000A0302" w:rsidP="00227488">
            <w:pPr>
              <w:pStyle w:val="ErsteHilfeThemen"/>
              <w:rPr>
                <w:rFonts w:ascii="Arial" w:hAnsi="Arial"/>
                <w:sz w:val="22"/>
              </w:rPr>
            </w:pPr>
          </w:p>
        </w:tc>
      </w:tr>
      <w:tr w:rsidR="000A0302" w14:paraId="7740025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57D73CB0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2807D66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6DA63AE9" w14:textId="77777777" w:rsidR="000A0302" w:rsidRDefault="005F6411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1F1A63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A89B1A8" wp14:editId="1F71505A">
                  <wp:extent cx="685800" cy="514350"/>
                  <wp:effectExtent l="0" t="0" r="0" b="0"/>
                  <wp:docPr id="6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1D2EFA27" w14:textId="77777777" w:rsidR="000A0302" w:rsidRDefault="00C47336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0A0302"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2E3F673C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5168440F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4FBA11C7" w14:textId="77777777" w:rsidR="000A0302" w:rsidRDefault="00C75B30">
      <w:pPr>
        <w:rPr>
          <w:rFonts w:ascii="Arial" w:hAnsi="Arial"/>
          <w:sz w:val="22"/>
        </w:rPr>
      </w:pPr>
      <w:r w:rsidRPr="001F1A63">
        <w:rPr>
          <w:rFonts w:ascii="Arial" w:hAnsi="Arial"/>
          <w:color w:val="FF0000"/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070FC"/>
    <w:rsid w:val="00011DFA"/>
    <w:rsid w:val="00015957"/>
    <w:rsid w:val="000A0302"/>
    <w:rsid w:val="000A7A51"/>
    <w:rsid w:val="001F1A63"/>
    <w:rsid w:val="00225AF9"/>
    <w:rsid w:val="00227488"/>
    <w:rsid w:val="00342DA2"/>
    <w:rsid w:val="003620CA"/>
    <w:rsid w:val="0039739C"/>
    <w:rsid w:val="003D4809"/>
    <w:rsid w:val="00400787"/>
    <w:rsid w:val="00441969"/>
    <w:rsid w:val="00453CF7"/>
    <w:rsid w:val="004D58B9"/>
    <w:rsid w:val="004E336D"/>
    <w:rsid w:val="00553C93"/>
    <w:rsid w:val="00592FDC"/>
    <w:rsid w:val="005F6411"/>
    <w:rsid w:val="00672D07"/>
    <w:rsid w:val="008D47FD"/>
    <w:rsid w:val="008E1C80"/>
    <w:rsid w:val="009B2BFC"/>
    <w:rsid w:val="009F2B66"/>
    <w:rsid w:val="00A46B41"/>
    <w:rsid w:val="00A85972"/>
    <w:rsid w:val="00B558AA"/>
    <w:rsid w:val="00C47336"/>
    <w:rsid w:val="00C75B30"/>
    <w:rsid w:val="00CE67FE"/>
    <w:rsid w:val="00D5366C"/>
    <w:rsid w:val="00D66EBE"/>
    <w:rsid w:val="00DA33C2"/>
    <w:rsid w:val="00DF3963"/>
    <w:rsid w:val="00E13672"/>
    <w:rsid w:val="00F5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E991A"/>
  <w15:docId w15:val="{AFA44F6C-F5D6-44BF-B04E-1C591ACD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Sprechblasentext">
    <w:name w:val="Balloon Text"/>
    <w:basedOn w:val="Standard"/>
    <w:link w:val="SprechblasentextZchn"/>
    <w:rsid w:val="000A7A51"/>
    <w:rPr>
      <w:rFonts w:ascii="Tahoma" w:hAnsi="Tahoma" w:cs="Tahoma"/>
      <w:sz w:val="16"/>
      <w:szCs w:val="16"/>
    </w:r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SprechblasentextZchn">
    <w:name w:val="Sprechblasentext Zchn"/>
    <w:link w:val="Sprechblasentext"/>
    <w:rsid w:val="000A7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227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 EW Intensive</vt:lpstr>
    </vt:vector>
  </TitlesOfParts>
  <Company>Büsing &amp; Fasch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EW Intensive</dc:title>
  <dc:subject/>
  <dc:creator>Steffen Meuser</dc:creator>
  <cp:keywords/>
  <cp:lastModifiedBy>Helen Rohde</cp:lastModifiedBy>
  <cp:revision>4</cp:revision>
  <cp:lastPrinted>2008-04-18T10:44:00Z</cp:lastPrinted>
  <dcterms:created xsi:type="dcterms:W3CDTF">2022-05-19T14:13:00Z</dcterms:created>
  <dcterms:modified xsi:type="dcterms:W3CDTF">2024-01-25T10:52:00Z</dcterms:modified>
</cp:coreProperties>
</file>